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020" w:rsidRDefault="001B1020" w:rsidP="001B1020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>
        <w:rPr>
          <w:b/>
          <w:bCs/>
          <w:lang w:val="hr-HR"/>
        </w:rPr>
        <w:t xml:space="preserve">ENGLESKI JEZIK  6. b) </w:t>
      </w:r>
    </w:p>
    <w:p w:rsidR="001B1020" w:rsidRDefault="001B1020" w:rsidP="001B1020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>
        <w:rPr>
          <w:b/>
          <w:bCs/>
          <w:lang w:val="hr-HR"/>
        </w:rPr>
        <w:t>SRIJEDU  25.3.2020</w:t>
      </w:r>
      <w:r>
        <w:rPr>
          <w:lang w:val="hr-HR"/>
        </w:rPr>
        <w:t>.</w:t>
      </w:r>
    </w:p>
    <w:p w:rsidR="001B1020" w:rsidRDefault="001B1020" w:rsidP="001B1020">
      <w:pPr>
        <w:spacing w:line="276" w:lineRule="auto"/>
        <w:jc w:val="center"/>
        <w:rPr>
          <w:lang w:val="hr-HR"/>
        </w:rPr>
      </w:pPr>
    </w:p>
    <w:p w:rsidR="001B1020" w:rsidRDefault="001B1020" w:rsidP="001B1020">
      <w:pPr>
        <w:jc w:val="both"/>
        <w:rPr>
          <w:lang w:val="hr-HR"/>
        </w:rPr>
      </w:pPr>
    </w:p>
    <w:p w:rsidR="001B1020" w:rsidRDefault="001B1020" w:rsidP="001B1020">
      <w:pPr>
        <w:spacing w:line="276" w:lineRule="auto"/>
        <w:jc w:val="both"/>
        <w:rPr>
          <w:lang w:val="hr-HR"/>
        </w:rPr>
      </w:pPr>
      <w:r>
        <w:rPr>
          <w:lang w:val="hr-HR"/>
        </w:rPr>
        <w:t>Dobar dan, draga djeco! Evo nastavljamo u novom radnom tjednu. Engleski ćemo održavati po našem rasporedu, a ako želite, možete pogledati i ono što vam se nudi na Sportskoj televiziji.</w:t>
      </w:r>
    </w:p>
    <w:p w:rsidR="003515D1" w:rsidRDefault="003515D1" w:rsidP="001B1020">
      <w:pPr>
        <w:spacing w:line="276" w:lineRule="auto"/>
        <w:jc w:val="both"/>
        <w:rPr>
          <w:lang w:val="hr-HR"/>
        </w:rPr>
      </w:pPr>
    </w:p>
    <w:p w:rsidR="003515D1" w:rsidRDefault="003515D1" w:rsidP="00B1197B">
      <w:pPr>
        <w:spacing w:line="276" w:lineRule="auto"/>
        <w:jc w:val="both"/>
        <w:rPr>
          <w:lang w:val="hr-HR"/>
        </w:rPr>
      </w:pPr>
      <w:r>
        <w:rPr>
          <w:lang w:val="hr-HR"/>
        </w:rPr>
        <w:t>Molim vas da mi napišete u nekoliko rečenica o tome koji sport volite, trenirate li ga, koju opremu koristite za taj sport i slično. Poslikanu zadaću možete mi poslati na kanal za engleski do kraja tjedna. Danas ćete dobiti još malo zadaće. Ne brinite, neće biti ni teško, a ni puno.</w:t>
      </w:r>
    </w:p>
    <w:p w:rsidR="00B1197B" w:rsidRDefault="00B1197B" w:rsidP="003515D1">
      <w:pPr>
        <w:jc w:val="both"/>
        <w:rPr>
          <w:lang w:val="hr-HR"/>
        </w:rPr>
      </w:pPr>
    </w:p>
    <w:p w:rsidR="003515D1" w:rsidRDefault="003515D1" w:rsidP="003515D1">
      <w:pPr>
        <w:jc w:val="both"/>
        <w:rPr>
          <w:lang w:val="hr-HR"/>
        </w:rPr>
      </w:pPr>
    </w:p>
    <w:p w:rsidR="003515D1" w:rsidRDefault="003515D1" w:rsidP="003515D1">
      <w:pPr>
        <w:jc w:val="both"/>
        <w:rPr>
          <w:lang w:val="hr-HR"/>
        </w:rPr>
      </w:pPr>
      <w:r>
        <w:rPr>
          <w:lang w:val="hr-HR"/>
        </w:rPr>
        <w:t xml:space="preserve">A sad, otvorite udžbenik na str. 73 – </w:t>
      </w:r>
      <w:r w:rsidRPr="003515D1">
        <w:rPr>
          <w:b/>
          <w:bCs/>
          <w:lang w:val="hr-HR"/>
        </w:rPr>
        <w:t>L 13   DID YOU KNOW?</w:t>
      </w:r>
    </w:p>
    <w:p w:rsidR="003515D1" w:rsidRDefault="003515D1" w:rsidP="003515D1">
      <w:pPr>
        <w:jc w:val="both"/>
        <w:rPr>
          <w:lang w:val="hr-HR"/>
        </w:rPr>
      </w:pPr>
    </w:p>
    <w:p w:rsidR="003515D1" w:rsidRDefault="003515D1" w:rsidP="00B1197B">
      <w:pPr>
        <w:spacing w:line="276" w:lineRule="auto"/>
        <w:jc w:val="both"/>
        <w:rPr>
          <w:lang w:val="hr-HR"/>
        </w:rPr>
      </w:pPr>
      <w:r>
        <w:rPr>
          <w:lang w:val="hr-HR"/>
        </w:rPr>
        <w:t>Prepišite ova pitanja i pored toga napišite i odgovor. Odgovori su vam već ponuđeni, a malo ćete si ponoviti i gradivo iz geografije. Baš super! Tako napisanu zadaću ćete isto tako poslikati i poslati mi do kraja tjedna.</w:t>
      </w:r>
    </w:p>
    <w:p w:rsidR="003515D1" w:rsidRDefault="003515D1" w:rsidP="00B1197B">
      <w:pPr>
        <w:spacing w:line="276" w:lineRule="auto"/>
        <w:jc w:val="both"/>
        <w:rPr>
          <w:lang w:val="hr-HR"/>
        </w:rPr>
      </w:pPr>
    </w:p>
    <w:p w:rsidR="003515D1" w:rsidRDefault="003515D1" w:rsidP="00B1197B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Otvorite udžbenike sada na str. 76 i pročitajte si kratki tekst pod naslovom </w:t>
      </w:r>
      <w:r w:rsidRPr="003515D1">
        <w:rPr>
          <w:b/>
          <w:bCs/>
          <w:lang w:val="hr-HR"/>
        </w:rPr>
        <w:t>THE STORY OF A</w:t>
      </w:r>
      <w:r>
        <w:rPr>
          <w:lang w:val="hr-HR"/>
        </w:rPr>
        <w:t xml:space="preserve"> </w:t>
      </w:r>
      <w:r w:rsidRPr="003515D1">
        <w:rPr>
          <w:b/>
          <w:bCs/>
          <w:lang w:val="hr-HR"/>
        </w:rPr>
        <w:t>NAME</w:t>
      </w:r>
      <w:r>
        <w:rPr>
          <w:lang w:val="hr-HR"/>
        </w:rPr>
        <w:t xml:space="preserve"> -  o tome kako je rijeka Amazona dobila ime. Nove riječi izvadite u bilježnice. Ostala dva teksta obradit ćemo sljedeći put.</w:t>
      </w:r>
    </w:p>
    <w:p w:rsidR="003515D1" w:rsidRDefault="003515D1" w:rsidP="00B1197B">
      <w:pPr>
        <w:spacing w:line="276" w:lineRule="auto"/>
        <w:jc w:val="both"/>
        <w:rPr>
          <w:lang w:val="hr-HR"/>
        </w:rPr>
      </w:pPr>
    </w:p>
    <w:p w:rsidR="003515D1" w:rsidRDefault="003515D1" w:rsidP="00B1197B">
      <w:pPr>
        <w:spacing w:line="276" w:lineRule="auto"/>
        <w:jc w:val="both"/>
        <w:rPr>
          <w:lang w:val="hr-HR"/>
        </w:rPr>
      </w:pPr>
      <w:r>
        <w:rPr>
          <w:lang w:val="hr-HR"/>
        </w:rPr>
        <w:t>Još malo, u vašim radnim bilježnicama riješite zadatke 1.  i 2. na str. 75</w:t>
      </w:r>
      <w:r w:rsidR="00B1197B">
        <w:rPr>
          <w:lang w:val="hr-HR"/>
        </w:rPr>
        <w:t>, te 3. zadatak na str. 76. Pazite ovaj treći zadatak – morate napisati suprotne izraze, pa ako je pridjev u komparativu, i suprotni izraz treba biti u komparativu, ako je u pozitivu – u pozitivu, ili u superlativu… To za sada ne morate poslikati, kad budem posebno rekla, onda ćete to i učiniti.</w:t>
      </w:r>
    </w:p>
    <w:p w:rsidR="00B1197B" w:rsidRDefault="00B1197B" w:rsidP="00B1197B">
      <w:pPr>
        <w:spacing w:line="276" w:lineRule="auto"/>
        <w:jc w:val="both"/>
        <w:rPr>
          <w:lang w:val="hr-HR"/>
        </w:rPr>
      </w:pPr>
    </w:p>
    <w:p w:rsidR="00B1197B" w:rsidRDefault="00B1197B" w:rsidP="00B1197B">
      <w:pPr>
        <w:spacing w:line="276" w:lineRule="auto"/>
        <w:jc w:val="both"/>
        <w:rPr>
          <w:lang w:val="hr-HR"/>
        </w:rPr>
      </w:pPr>
      <w:r>
        <w:rPr>
          <w:lang w:val="hr-HR"/>
        </w:rPr>
        <w:t>I dalje se javljajte s vašim riješenim zadacima jer u protivnom, mislit ću da ne radite. Neki mi se redovno javljaju, neki baš i ne, a to nije dobro. Bit ću prisiljena zvati vašu razrednicu i roditelje. Budite vrijedni i marljivi i zdravi i veseli.</w:t>
      </w:r>
    </w:p>
    <w:p w:rsidR="00A52C16" w:rsidRDefault="00A52C16">
      <w:pPr>
        <w:rPr>
          <w:lang w:val="hr-HR"/>
        </w:rPr>
      </w:pPr>
    </w:p>
    <w:p w:rsidR="003515D1" w:rsidRPr="001B1020" w:rsidRDefault="003515D1">
      <w:pPr>
        <w:rPr>
          <w:lang w:val="hr-HR"/>
        </w:rPr>
      </w:pPr>
    </w:p>
    <w:sectPr w:rsidR="003515D1" w:rsidRPr="001B1020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20"/>
    <w:rsid w:val="00026731"/>
    <w:rsid w:val="001B1020"/>
    <w:rsid w:val="0024681A"/>
    <w:rsid w:val="003515D1"/>
    <w:rsid w:val="00A52C16"/>
    <w:rsid w:val="00B1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A653B0-31B1-42E2-B691-F27058A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020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2020-03-24T18:49:00Z</dcterms:created>
  <dcterms:modified xsi:type="dcterms:W3CDTF">2020-03-24T18:49:00Z</dcterms:modified>
</cp:coreProperties>
</file>