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9C6" w:rsidRDefault="003319C6" w:rsidP="003319C6">
      <w:pPr>
        <w:jc w:val="center"/>
        <w:rPr>
          <w:b/>
          <w:bCs/>
          <w:u w:val="single"/>
          <w:lang w:val="hr-HR"/>
        </w:rPr>
      </w:pPr>
      <w:bookmarkStart w:id="0" w:name="_GoBack"/>
      <w:bookmarkEnd w:id="0"/>
      <w:r>
        <w:rPr>
          <w:b/>
          <w:bCs/>
          <w:u w:val="single"/>
          <w:lang w:val="hr-HR"/>
        </w:rPr>
        <w:t>MATERIJAL ZA SRIJEDU  25.3.2020.  5.A) i 5.B)  EJ</w:t>
      </w:r>
    </w:p>
    <w:p w:rsidR="003319C6" w:rsidRDefault="003319C6" w:rsidP="003319C6">
      <w:pPr>
        <w:jc w:val="center"/>
        <w:rPr>
          <w:b/>
          <w:bCs/>
          <w:u w:val="single"/>
          <w:lang w:val="hr-HR"/>
        </w:rPr>
      </w:pPr>
    </w:p>
    <w:p w:rsidR="003319C6" w:rsidRDefault="003319C6" w:rsidP="003319C6">
      <w:pPr>
        <w:jc w:val="both"/>
        <w:rPr>
          <w:lang w:val="hr-HR"/>
        </w:rPr>
      </w:pPr>
    </w:p>
    <w:p w:rsidR="003319C6" w:rsidRDefault="003319C6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s radom u ovom tjednu. Koliko sam uspjela shvatiti iz vaših odgovora, odnosno zadataka koje sam vam prošli puta dala, nije baš bilo sjajno. Zato ćemo danas i opet ponavljati o:</w:t>
      </w:r>
    </w:p>
    <w:p w:rsidR="003319C6" w:rsidRDefault="003319C6" w:rsidP="006E7D34">
      <w:pPr>
        <w:spacing w:line="276" w:lineRule="auto"/>
        <w:jc w:val="both"/>
        <w:rPr>
          <w:lang w:val="hr-HR"/>
        </w:rPr>
      </w:pPr>
    </w:p>
    <w:p w:rsidR="003319C6" w:rsidRDefault="003319C6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>THE PRESENT SIMPLE</w:t>
      </w:r>
    </w:p>
    <w:p w:rsidR="003319C6" w:rsidRDefault="003319C6" w:rsidP="006E7D34">
      <w:pPr>
        <w:spacing w:line="276" w:lineRule="auto"/>
        <w:jc w:val="both"/>
        <w:rPr>
          <w:lang w:val="hr-HR"/>
        </w:rPr>
      </w:pPr>
    </w:p>
    <w:p w:rsidR="003319C6" w:rsidRDefault="003319C6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>Otvorite svoje udžbenike na str. 64.  Lijepo vam je uokvireno pravilo za ovo glagolsko vrijeme. Zorno vam je prikazano kada se dodaje nastavak –s (odnosno –</w:t>
      </w:r>
      <w:proofErr w:type="spellStart"/>
      <w:r>
        <w:rPr>
          <w:lang w:val="hr-HR"/>
        </w:rPr>
        <w:t>es</w:t>
      </w:r>
      <w:proofErr w:type="spellEnd"/>
      <w:r>
        <w:rPr>
          <w:lang w:val="hr-HR"/>
        </w:rPr>
        <w:t xml:space="preserve"> --- u vašim bilježnicama ćete naći u kojim slučajevima taj nastavak je u obliku –</w:t>
      </w:r>
      <w:proofErr w:type="spellStart"/>
      <w:r>
        <w:rPr>
          <w:lang w:val="hr-HR"/>
        </w:rPr>
        <w:t>es</w:t>
      </w:r>
      <w:proofErr w:type="spellEnd"/>
      <w:r>
        <w:rPr>
          <w:lang w:val="hr-HR"/>
        </w:rPr>
        <w:t>).  DOBRO TO UPAMTITE!</w:t>
      </w:r>
    </w:p>
    <w:p w:rsidR="003319C6" w:rsidRDefault="003319C6" w:rsidP="006E7D34">
      <w:pPr>
        <w:spacing w:line="276" w:lineRule="auto"/>
        <w:jc w:val="both"/>
        <w:rPr>
          <w:lang w:val="hr-HR"/>
        </w:rPr>
      </w:pPr>
    </w:p>
    <w:p w:rsidR="003319C6" w:rsidRDefault="003319C6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>Sada ćete u vaše bilježnice prepisati zadatak 2. str. 65 – Prepisat ćete rečenice tako da ćete koristiti samo pravilan oblik ( jedan od dva ponuđena pisana plavim slovima).</w:t>
      </w:r>
    </w:p>
    <w:p w:rsidR="003319C6" w:rsidRDefault="003319C6" w:rsidP="006E7D34">
      <w:pPr>
        <w:spacing w:line="276" w:lineRule="auto"/>
        <w:jc w:val="both"/>
        <w:rPr>
          <w:lang w:val="hr-HR"/>
        </w:rPr>
      </w:pPr>
    </w:p>
    <w:p w:rsidR="003319C6" w:rsidRDefault="003319C6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>Nakon toga ćete u svojim bilježnicama riješiti i zadatak 3. koristeći pravilno oblik glagola u zagradi, nešto slično kao što sam vam ja dala prošli put. Oba ta dva zadatka, 2. i 3. poslikat ćete i poslati mi na kanal za engleski.</w:t>
      </w:r>
    </w:p>
    <w:p w:rsidR="003319C6" w:rsidRDefault="003319C6" w:rsidP="006E7D34">
      <w:pPr>
        <w:spacing w:line="276" w:lineRule="auto"/>
        <w:jc w:val="both"/>
        <w:rPr>
          <w:lang w:val="hr-HR"/>
        </w:rPr>
      </w:pPr>
    </w:p>
    <w:p w:rsidR="003319C6" w:rsidRDefault="003319C6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Isto tako ćete u radnim bilježnicama, str. 63 – zadatak 6. </w:t>
      </w:r>
      <w:r w:rsidR="006E7D34">
        <w:rPr>
          <w:lang w:val="hr-HR"/>
        </w:rPr>
        <w:t>napisati odgovarajući oblik koji vam je ponuđen, pazi kad je nastavak –s, a kada nastavka nema. I to poslikajte i pošaljite, a možete riješiti i 7. zadatak.</w:t>
      </w:r>
    </w:p>
    <w:p w:rsidR="006E7D34" w:rsidRDefault="006E7D34" w:rsidP="006E7D34">
      <w:pPr>
        <w:spacing w:line="276" w:lineRule="auto"/>
        <w:jc w:val="both"/>
        <w:rPr>
          <w:lang w:val="hr-HR"/>
        </w:rPr>
      </w:pPr>
    </w:p>
    <w:p w:rsidR="006E7D34" w:rsidRDefault="006E7D34" w:rsidP="006E7D34">
      <w:pPr>
        <w:spacing w:line="276" w:lineRule="auto"/>
        <w:jc w:val="both"/>
        <w:rPr>
          <w:lang w:val="hr-HR"/>
        </w:rPr>
      </w:pPr>
      <w:r>
        <w:rPr>
          <w:lang w:val="hr-HR"/>
        </w:rPr>
        <w:t>To bi bilo za danas dosta, javljajte se i radite marljivo. Moram napomenuti da mi se neki učenici uopće ne javljaju. To nije dobro jer ispada da uopće ne prate nastavu iz engleskog jezika. Uvijek možete pogledati i što vam nudi Sportska televizija, može doći korisno. Voli vas vaša učiteljica iz engleskog.</w:t>
      </w:r>
    </w:p>
    <w:p w:rsidR="006E7D34" w:rsidRDefault="006E7D34" w:rsidP="003319C6">
      <w:pPr>
        <w:jc w:val="both"/>
        <w:rPr>
          <w:lang w:val="hr-HR"/>
        </w:rPr>
      </w:pPr>
    </w:p>
    <w:p w:rsidR="00A52C16" w:rsidRPr="003319C6" w:rsidRDefault="00A52C16">
      <w:pPr>
        <w:rPr>
          <w:lang w:val="hr-HR"/>
        </w:rPr>
      </w:pPr>
    </w:p>
    <w:sectPr w:rsidR="00A52C16" w:rsidRPr="003319C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C6"/>
    <w:rsid w:val="00026731"/>
    <w:rsid w:val="003319C6"/>
    <w:rsid w:val="006E7D34"/>
    <w:rsid w:val="00A52C16"/>
    <w:rsid w:val="00C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463C1B-F946-491D-9FB7-8853710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C6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2020-03-24T18:48:00Z</dcterms:created>
  <dcterms:modified xsi:type="dcterms:W3CDTF">2020-03-24T18:48:00Z</dcterms:modified>
</cp:coreProperties>
</file>