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79" w:rsidRDefault="000F2579" w:rsidP="000F2579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MATERIJAL I ZADACI ZA ENGLESKI JEZIK</w:t>
      </w:r>
    </w:p>
    <w:p w:rsidR="000F2579" w:rsidRDefault="000F2579" w:rsidP="000F2579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5.a)  i  5.b)   PETAK  3.4</w:t>
      </w:r>
      <w:r w:rsidRPr="006379BD">
        <w:rPr>
          <w:b/>
          <w:bCs/>
          <w:lang w:val="hr-HR"/>
        </w:rPr>
        <w:t>.2020.</w:t>
      </w:r>
    </w:p>
    <w:p w:rsidR="000F2579" w:rsidRDefault="000F2579" w:rsidP="000F2579">
      <w:pPr>
        <w:jc w:val="center"/>
        <w:rPr>
          <w:b/>
          <w:bCs/>
          <w:lang w:val="hr-HR"/>
        </w:rPr>
      </w:pPr>
    </w:p>
    <w:p w:rsidR="000F2579" w:rsidRDefault="000F2579" w:rsidP="000F2579">
      <w:pPr>
        <w:jc w:val="center"/>
        <w:rPr>
          <w:b/>
          <w:bCs/>
          <w:lang w:val="hr-HR"/>
        </w:rPr>
      </w:pPr>
    </w:p>
    <w:p w:rsidR="000F2579" w:rsidRDefault="000F2579" w:rsidP="00C15432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NADAM SE DA STE SVI ISPRED TABLETA ILI LAPTOPA ILI ČEGA VEĆ TE DA MOŽETE PRATITI NASTAVU. ZA POČETAK, JAVITE SE KRATKOM PORUKOM </w:t>
      </w:r>
      <w:r w:rsidRPr="00056446">
        <w:rPr>
          <w:b/>
          <w:bCs/>
          <w:i/>
          <w:iCs/>
          <w:lang w:val="hr-HR"/>
        </w:rPr>
        <w:t>OK</w:t>
      </w:r>
      <w:r>
        <w:rPr>
          <w:b/>
          <w:bCs/>
          <w:i/>
          <w:iCs/>
          <w:lang w:val="hr-HR"/>
        </w:rPr>
        <w:t xml:space="preserve"> </w:t>
      </w:r>
      <w:r>
        <w:rPr>
          <w:lang w:val="hr-HR"/>
        </w:rPr>
        <w:t>tako da mogu staviti plus i da znam da ste na satu. Svi oni koji se ne mogu uključiti jer imaju problema s internetom ili slično, odradite ovo sami kasnije pa ćemo nekako to pregledati kasnije u tjednu po dogovoru.</w:t>
      </w:r>
    </w:p>
    <w:p w:rsidR="000F2579" w:rsidRDefault="000F2579" w:rsidP="00C15432">
      <w:pPr>
        <w:spacing w:line="276" w:lineRule="auto"/>
        <w:jc w:val="both"/>
        <w:rPr>
          <w:lang w:val="hr-HR"/>
        </w:rPr>
      </w:pPr>
    </w:p>
    <w:p w:rsidR="000F2579" w:rsidRDefault="000F2579" w:rsidP="00C15432">
      <w:pPr>
        <w:spacing w:line="276" w:lineRule="auto"/>
        <w:jc w:val="both"/>
        <w:rPr>
          <w:lang w:val="hr-HR"/>
        </w:rPr>
      </w:pPr>
      <w:r>
        <w:rPr>
          <w:lang w:val="en-GB"/>
        </w:rPr>
        <w:t>Open your Workbooks,</w:t>
      </w:r>
      <w:r w:rsidRPr="000F2579">
        <w:rPr>
          <w:lang w:val="en-GB"/>
        </w:rPr>
        <w:t xml:space="preserve"> page</w:t>
      </w:r>
      <w:r>
        <w:rPr>
          <w:lang w:val="hr-HR"/>
        </w:rPr>
        <w:t xml:space="preserve"> 66 – Otvorite si radne bilježnice, str. 66</w:t>
      </w:r>
    </w:p>
    <w:p w:rsidR="000F2579" w:rsidRDefault="000F2579" w:rsidP="00C15432">
      <w:pPr>
        <w:spacing w:line="276" w:lineRule="auto"/>
        <w:jc w:val="both"/>
        <w:rPr>
          <w:lang w:val="hr-HR"/>
        </w:rPr>
      </w:pPr>
      <w:r>
        <w:rPr>
          <w:lang w:val="hr-HR"/>
        </w:rPr>
        <w:t>Zadatak 3. Nadopunite ovaj tekst riječima koje nedostaju, olakšano vam je jer su hrvatske riječi u zagradi.</w:t>
      </w:r>
    </w:p>
    <w:p w:rsidR="000F2579" w:rsidRDefault="000F2579" w:rsidP="00C15432">
      <w:pPr>
        <w:spacing w:line="276" w:lineRule="auto"/>
        <w:jc w:val="both"/>
        <w:rPr>
          <w:lang w:val="hr-HR"/>
        </w:rPr>
      </w:pPr>
    </w:p>
    <w:p w:rsidR="000F2579" w:rsidRDefault="00C15432" w:rsidP="00C15432">
      <w:pPr>
        <w:spacing w:line="276" w:lineRule="auto"/>
        <w:jc w:val="both"/>
        <w:rPr>
          <w:lang w:val="hr-HR"/>
        </w:rPr>
      </w:pPr>
      <w:r>
        <w:rPr>
          <w:lang w:val="hr-HR"/>
        </w:rPr>
        <w:t>Prije nego li krenemo na Z</w:t>
      </w:r>
      <w:r w:rsidR="000F2579">
        <w:rPr>
          <w:lang w:val="hr-HR"/>
        </w:rPr>
        <w:t xml:space="preserve">adatak </w:t>
      </w:r>
      <w:r w:rsidR="000F2579" w:rsidRPr="000F2579">
        <w:rPr>
          <w:b/>
          <w:bCs/>
          <w:lang w:val="hr-HR"/>
        </w:rPr>
        <w:t>6</w:t>
      </w:r>
      <w:r w:rsidR="000F2579">
        <w:rPr>
          <w:lang w:val="hr-HR"/>
        </w:rPr>
        <w:t xml:space="preserve"> (str. 67), prisjetimo se nečega što smo ranije obradili, a to su PRILOZI UČESTALOSTI </w:t>
      </w:r>
      <w:r w:rsidR="000F2579" w:rsidRPr="000F2579">
        <w:rPr>
          <w:lang w:val="en-GB"/>
        </w:rPr>
        <w:t>(adverbs of frequency</w:t>
      </w:r>
      <w:r w:rsidR="000F2579" w:rsidRPr="000F2579">
        <w:rPr>
          <w:lang w:val="hr-HR"/>
        </w:rPr>
        <w:t>)</w:t>
      </w:r>
      <w:r w:rsidR="000F2579">
        <w:rPr>
          <w:lang w:val="hr-HR"/>
        </w:rPr>
        <w:t xml:space="preserve"> – ALWAYS (uvijek), USUALLY (obično), OFTEN (često), SOMETIMES (ponekad) i NEVER (nikad). Znači, oni nam govore koliko često nešto radimo. </w:t>
      </w:r>
    </w:p>
    <w:p w:rsidR="000F2579" w:rsidRDefault="000F2579" w:rsidP="00C15432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Pazite, oni u rečenici stoje uvijek neposredno ispred glagola – Npr. </w:t>
      </w:r>
      <w:r w:rsidRPr="000F2579">
        <w:rPr>
          <w:lang w:val="en-GB"/>
        </w:rPr>
        <w:t xml:space="preserve">I </w:t>
      </w:r>
      <w:r w:rsidRPr="000F2579">
        <w:rPr>
          <w:u w:val="single"/>
          <w:lang w:val="en-GB"/>
        </w:rPr>
        <w:t>always</w:t>
      </w:r>
      <w:r w:rsidRPr="000F2579">
        <w:rPr>
          <w:lang w:val="en-GB"/>
        </w:rPr>
        <w:t xml:space="preserve"> do my homework.</w:t>
      </w:r>
    </w:p>
    <w:p w:rsidR="00A52C16" w:rsidRDefault="000F2579" w:rsidP="00C15432">
      <w:pPr>
        <w:spacing w:line="276" w:lineRule="auto"/>
        <w:rPr>
          <w:lang w:val="hr-HR"/>
        </w:rPr>
      </w:pPr>
      <w:r>
        <w:rPr>
          <w:lang w:val="hr-HR"/>
        </w:rPr>
        <w:t xml:space="preserve"> Krenite sada rješavati zadatak 6 – Posloži rečenice tako da upotrijebiš sve riječi pravilnim redoslijedom.</w:t>
      </w:r>
    </w:p>
    <w:p w:rsidR="00C15432" w:rsidRDefault="00C15432" w:rsidP="00C15432">
      <w:pPr>
        <w:spacing w:line="276" w:lineRule="auto"/>
        <w:rPr>
          <w:lang w:val="hr-HR"/>
        </w:rPr>
      </w:pPr>
    </w:p>
    <w:p w:rsidR="00C15432" w:rsidRDefault="00C15432" w:rsidP="00C15432">
      <w:pPr>
        <w:spacing w:line="276" w:lineRule="auto"/>
        <w:rPr>
          <w:lang w:val="hr-HR"/>
        </w:rPr>
      </w:pPr>
      <w:r>
        <w:rPr>
          <w:lang w:val="hr-HR"/>
        </w:rPr>
        <w:t xml:space="preserve">I za kraj, Zadatak 7 – to je stranica iz </w:t>
      </w:r>
      <w:proofErr w:type="spellStart"/>
      <w:r>
        <w:rPr>
          <w:lang w:val="hr-HR"/>
        </w:rPr>
        <w:t>Lindinog</w:t>
      </w:r>
      <w:proofErr w:type="spellEnd"/>
      <w:r>
        <w:rPr>
          <w:lang w:val="hr-HR"/>
        </w:rPr>
        <w:t xml:space="preserve"> dnevnika. Kao što vidite pisana je u prvom licu jednine. Vi sad morate prepisati tekst u trećem licu. To znači da morate koristiti nastavak –s ili –</w:t>
      </w:r>
      <w:proofErr w:type="spellStart"/>
      <w:r>
        <w:rPr>
          <w:lang w:val="hr-HR"/>
        </w:rPr>
        <w:t>es</w:t>
      </w:r>
      <w:proofErr w:type="spellEnd"/>
      <w:r>
        <w:rPr>
          <w:lang w:val="hr-HR"/>
        </w:rPr>
        <w:t xml:space="preserve"> ( Pogledaj pravila.)</w:t>
      </w:r>
    </w:p>
    <w:p w:rsidR="00C15432" w:rsidRDefault="00C15432" w:rsidP="00C15432">
      <w:pPr>
        <w:spacing w:line="276" w:lineRule="auto"/>
        <w:rPr>
          <w:lang w:val="hr-HR"/>
        </w:rPr>
      </w:pPr>
    </w:p>
    <w:p w:rsidR="00C15432" w:rsidRDefault="00C15432" w:rsidP="00C15432">
      <w:pPr>
        <w:spacing w:line="276" w:lineRule="auto"/>
        <w:rPr>
          <w:lang w:val="hr-HR"/>
        </w:rPr>
      </w:pPr>
      <w:r>
        <w:rPr>
          <w:lang w:val="hr-HR"/>
        </w:rPr>
        <w:t>I to bi bilo sve za danas. Ovog puta mi ne trebate slati vaše zadaće.</w:t>
      </w:r>
    </w:p>
    <w:p w:rsidR="00C15432" w:rsidRDefault="00C15432" w:rsidP="00C15432">
      <w:pPr>
        <w:spacing w:line="276" w:lineRule="auto"/>
        <w:rPr>
          <w:lang w:val="hr-HR"/>
        </w:rPr>
      </w:pPr>
      <w:r>
        <w:rPr>
          <w:lang w:val="hr-HR"/>
        </w:rPr>
        <w:t>SVAKAKO POGLEDAJTE IZ ŠKOLE ZA ŽIVOT, onaj raspored po danima što ga imate na webu škole, engleski za 5. razred za četvrtak, 2.4.2020.</w:t>
      </w:r>
    </w:p>
    <w:p w:rsidR="00C15432" w:rsidRDefault="00C15432" w:rsidP="00C15432">
      <w:pPr>
        <w:spacing w:line="276" w:lineRule="auto"/>
        <w:rPr>
          <w:lang w:val="hr-HR"/>
        </w:rPr>
      </w:pPr>
    </w:p>
    <w:p w:rsidR="00C15432" w:rsidRPr="000F2579" w:rsidRDefault="00C15432" w:rsidP="00C15432">
      <w:pPr>
        <w:spacing w:line="276" w:lineRule="auto"/>
        <w:rPr>
          <w:lang w:val="hr-HR"/>
        </w:rPr>
      </w:pPr>
      <w:r w:rsidRPr="00C15432">
        <w:rPr>
          <w:lang w:val="en-GB"/>
        </w:rPr>
        <w:t xml:space="preserve">And now, be happy and stay healthy, and </w:t>
      </w:r>
      <w:proofErr w:type="gramStart"/>
      <w:r w:rsidRPr="00C15432">
        <w:rPr>
          <w:lang w:val="en-GB"/>
        </w:rPr>
        <w:t>Good bye</w:t>
      </w:r>
      <w:proofErr w:type="gramEnd"/>
      <w:r w:rsidRPr="00C15432">
        <w:rPr>
          <w:lang w:val="en-GB"/>
        </w:rPr>
        <w:t xml:space="preserve"> till our next lesson,</w:t>
      </w:r>
      <w:r>
        <w:rPr>
          <w:lang w:val="hr-HR"/>
        </w:rPr>
        <w:t xml:space="preserve"> YOUR TEACHER.</w:t>
      </w:r>
    </w:p>
    <w:sectPr w:rsidR="00C15432" w:rsidRPr="000F2579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579"/>
    <w:rsid w:val="00026731"/>
    <w:rsid w:val="000F2579"/>
    <w:rsid w:val="00564830"/>
    <w:rsid w:val="00A52C16"/>
    <w:rsid w:val="00C1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937A08-F963-4984-AE7F-0A36AF7B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579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2020-04-02T11:03:00Z</dcterms:created>
  <dcterms:modified xsi:type="dcterms:W3CDTF">2020-04-02T11:03:00Z</dcterms:modified>
</cp:coreProperties>
</file>