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0F" w:rsidRDefault="00FB7B0F" w:rsidP="00FB7B0F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FB7B0F" w:rsidRDefault="00FB7B0F" w:rsidP="00FB7B0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>
        <w:rPr>
          <w:lang w:val="hr-HR"/>
        </w:rPr>
        <w:t>SRIJEDA</w:t>
      </w:r>
      <w:r w:rsidRPr="007372A1">
        <w:rPr>
          <w:lang w:val="hr-HR"/>
        </w:rPr>
        <w:t xml:space="preserve"> </w:t>
      </w:r>
      <w:r>
        <w:rPr>
          <w:b/>
          <w:bCs/>
          <w:lang w:val="hr-HR"/>
        </w:rPr>
        <w:t xml:space="preserve"> 22.4.2020.</w:t>
      </w:r>
    </w:p>
    <w:p w:rsidR="00FB7B0F" w:rsidRDefault="00FB7B0F" w:rsidP="00FB7B0F">
      <w:pPr>
        <w:jc w:val="center"/>
        <w:rPr>
          <w:b/>
          <w:bCs/>
          <w:lang w:val="hr-HR"/>
        </w:rPr>
      </w:pPr>
    </w:p>
    <w:p w:rsidR="00FB7B0F" w:rsidRDefault="00FB7B0F" w:rsidP="00FB7B0F">
      <w:pPr>
        <w:jc w:val="center"/>
        <w:rPr>
          <w:b/>
          <w:bCs/>
          <w:lang w:val="hr-HR"/>
        </w:rPr>
      </w:pPr>
    </w:p>
    <w:p w:rsidR="00FB7B0F" w:rsidRDefault="00FB7B0F" w:rsidP="00FB7B0F">
      <w:pPr>
        <w:jc w:val="both"/>
        <w:rPr>
          <w:lang w:val="hr-HR"/>
        </w:rPr>
      </w:pPr>
      <w:r>
        <w:rPr>
          <w:lang w:val="hr-HR"/>
        </w:rPr>
        <w:t xml:space="preserve">NADAM SE DA STE SVI ISPRED TABLETA ILI LAPTOPA ILI ČEGA VEĆ TE DA MOŽETE PRATITI NASTAVU. ZA POČETAK, JAVITE SE KRATKOM PORUKOM </w:t>
      </w:r>
      <w:r>
        <w:rPr>
          <w:b/>
          <w:bCs/>
          <w:i/>
          <w:iCs/>
          <w:lang w:val="hr-HR"/>
        </w:rPr>
        <w:t xml:space="preserve">YES  </w:t>
      </w:r>
      <w:r>
        <w:rPr>
          <w:lang w:val="hr-HR"/>
        </w:rPr>
        <w:t>tako da mogu staviti plus i da znam da ste na satu.</w:t>
      </w:r>
    </w:p>
    <w:p w:rsidR="00FB7B0F" w:rsidRDefault="00FB7B0F" w:rsidP="00FB7B0F">
      <w:pPr>
        <w:jc w:val="both"/>
        <w:rPr>
          <w:lang w:val="hr-HR"/>
        </w:rPr>
      </w:pPr>
    </w:p>
    <w:p w:rsidR="00FB7B0F" w:rsidRDefault="00FB7B0F" w:rsidP="00FB7B0F">
      <w:pPr>
        <w:jc w:val="both"/>
        <w:rPr>
          <w:lang w:val="hr-HR"/>
        </w:rPr>
      </w:pPr>
      <w:r>
        <w:rPr>
          <w:lang w:val="hr-HR"/>
        </w:rPr>
        <w:t xml:space="preserve">Danas ćemo vježbati sportove i </w:t>
      </w:r>
      <w:proofErr w:type="spellStart"/>
      <w:r>
        <w:rPr>
          <w:lang w:val="hr-HR"/>
        </w:rPr>
        <w:t>Present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Simple</w:t>
      </w:r>
      <w:proofErr w:type="spellEnd"/>
      <w:r>
        <w:rPr>
          <w:lang w:val="hr-HR"/>
        </w:rPr>
        <w:t xml:space="preserve"> rješavajući zadatke u radnoj bilježnici.</w:t>
      </w:r>
    </w:p>
    <w:p w:rsidR="00FB7B0F" w:rsidRDefault="00FB7B0F" w:rsidP="00FB7B0F">
      <w:pPr>
        <w:jc w:val="both"/>
        <w:rPr>
          <w:lang w:val="hr-HR"/>
        </w:rPr>
      </w:pPr>
    </w:p>
    <w:p w:rsidR="00FB7B0F" w:rsidRDefault="00FB7B0F" w:rsidP="00FB7B0F">
      <w:pPr>
        <w:jc w:val="both"/>
        <w:rPr>
          <w:lang w:val="hr-HR"/>
        </w:rPr>
      </w:pPr>
      <w:r>
        <w:rPr>
          <w:lang w:val="hr-HR"/>
        </w:rPr>
        <w:t>Otvorite radne, stranica 71 – 1. zadatak – Imamo 10 sličica i naziv sporta (ali pobrkana su slova). Pogledaj i riješi. Prozivat ću pa ćete vi napisati koga prozovem.</w:t>
      </w:r>
    </w:p>
    <w:p w:rsidR="00FB7B0F" w:rsidRDefault="00FB7B0F" w:rsidP="00FB7B0F">
      <w:pPr>
        <w:jc w:val="both"/>
        <w:rPr>
          <w:lang w:val="hr-HR"/>
        </w:rPr>
      </w:pPr>
    </w:p>
    <w:p w:rsidR="00FB7B0F" w:rsidRDefault="00FB7B0F" w:rsidP="00FB7B0F">
      <w:pPr>
        <w:jc w:val="both"/>
        <w:rPr>
          <w:lang w:val="hr-HR"/>
        </w:rPr>
      </w:pPr>
      <w:r>
        <w:rPr>
          <w:lang w:val="hr-HR"/>
        </w:rPr>
        <w:t>2. zadatak – Imamo 6 nizova riječi, u svakom nizu, jedna od tih riječi ne pripada tu. Tu riječ prekriži.</w:t>
      </w:r>
    </w:p>
    <w:p w:rsidR="00FB7B0F" w:rsidRDefault="00FB7B0F" w:rsidP="00FB7B0F">
      <w:pPr>
        <w:jc w:val="both"/>
        <w:rPr>
          <w:lang w:val="hr-HR"/>
        </w:rPr>
      </w:pPr>
    </w:p>
    <w:p w:rsidR="00FB7B0F" w:rsidRDefault="00FB7B0F" w:rsidP="00FB7B0F">
      <w:pPr>
        <w:jc w:val="both"/>
        <w:rPr>
          <w:lang w:val="hr-HR"/>
        </w:rPr>
      </w:pPr>
      <w:r>
        <w:rPr>
          <w:lang w:val="hr-HR"/>
        </w:rPr>
        <w:t>3. zadatak, str. 72 – Morate od svakog od ovih navesti dva sporta.</w:t>
      </w:r>
    </w:p>
    <w:p w:rsidR="00FB7B0F" w:rsidRDefault="00FB7B0F" w:rsidP="00FB7B0F">
      <w:pPr>
        <w:jc w:val="both"/>
        <w:rPr>
          <w:lang w:val="hr-HR"/>
        </w:rPr>
      </w:pPr>
      <w:r w:rsidRPr="00FB7B0F">
        <w:rPr>
          <w:lang w:val="en-GB"/>
        </w:rPr>
        <w:t>Indoor sports</w:t>
      </w:r>
      <w:r>
        <w:rPr>
          <w:lang w:val="hr-HR"/>
        </w:rPr>
        <w:t xml:space="preserve"> (</w:t>
      </w:r>
      <w:r w:rsidRPr="00FB7B0F">
        <w:rPr>
          <w:i/>
          <w:iCs/>
          <w:lang w:val="hr-HR"/>
        </w:rPr>
        <w:t>dvoranski sportovi</w:t>
      </w:r>
      <w:r>
        <w:rPr>
          <w:lang w:val="hr-HR"/>
        </w:rPr>
        <w:t>):</w:t>
      </w:r>
    </w:p>
    <w:p w:rsidR="00FB7B0F" w:rsidRDefault="00FB7B0F" w:rsidP="00FB7B0F">
      <w:pPr>
        <w:jc w:val="both"/>
        <w:rPr>
          <w:lang w:val="hr-HR"/>
        </w:rPr>
      </w:pPr>
      <w:r w:rsidRPr="00FB7B0F">
        <w:rPr>
          <w:lang w:val="en-GB"/>
        </w:rPr>
        <w:t>Outdoor sports</w:t>
      </w:r>
      <w:r>
        <w:rPr>
          <w:lang w:val="hr-HR"/>
        </w:rPr>
        <w:t xml:space="preserve"> (</w:t>
      </w:r>
      <w:r w:rsidRPr="00FB7B0F">
        <w:rPr>
          <w:i/>
          <w:iCs/>
          <w:lang w:val="hr-HR"/>
        </w:rPr>
        <w:t>sportovi na otvorenom</w:t>
      </w:r>
      <w:r>
        <w:rPr>
          <w:lang w:val="hr-HR"/>
        </w:rPr>
        <w:t>) itd.</w:t>
      </w:r>
    </w:p>
    <w:p w:rsidR="00A52C16" w:rsidRDefault="00A52C16">
      <w:pPr>
        <w:rPr>
          <w:lang w:val="hr-HR"/>
        </w:rPr>
      </w:pPr>
    </w:p>
    <w:p w:rsidR="00FB7B0F" w:rsidRDefault="00FB7B0F">
      <w:pPr>
        <w:rPr>
          <w:lang w:val="hr-HR"/>
        </w:rPr>
      </w:pPr>
      <w:r>
        <w:rPr>
          <w:lang w:val="hr-HR"/>
        </w:rPr>
        <w:t>4. zadatak – Riješite sami i popodne mi pošaljite sliku.</w:t>
      </w:r>
    </w:p>
    <w:p w:rsidR="00FB7B0F" w:rsidRDefault="00FB7B0F">
      <w:pPr>
        <w:rPr>
          <w:lang w:val="hr-HR"/>
        </w:rPr>
      </w:pPr>
      <w:r>
        <w:rPr>
          <w:lang w:val="hr-HR"/>
        </w:rPr>
        <w:t xml:space="preserve">5. zadatak – isto tako. </w:t>
      </w:r>
    </w:p>
    <w:p w:rsidR="00FB7B0F" w:rsidRDefault="00FB7B0F">
      <w:pPr>
        <w:rPr>
          <w:lang w:val="hr-HR"/>
        </w:rPr>
      </w:pPr>
    </w:p>
    <w:p w:rsidR="00FB7B0F" w:rsidRDefault="00FB7B0F">
      <w:pPr>
        <w:rPr>
          <w:lang w:val="hr-HR"/>
        </w:rPr>
      </w:pPr>
      <w:r>
        <w:rPr>
          <w:lang w:val="hr-HR"/>
        </w:rPr>
        <w:t>Za zadaću riješite zadatak 7. i 8. na stranici 73 – pošaljite do petka.</w:t>
      </w:r>
    </w:p>
    <w:p w:rsidR="00FB7B0F" w:rsidRPr="00FB7B0F" w:rsidRDefault="00FB7B0F">
      <w:pPr>
        <w:rPr>
          <w:lang w:val="hr-HR"/>
        </w:rPr>
      </w:pPr>
      <w:r>
        <w:rPr>
          <w:lang w:val="hr-HR"/>
        </w:rPr>
        <w:t>Zadatak 7. možemo probati riješiti zajedno onoliko koliko stignemo.</w:t>
      </w:r>
    </w:p>
    <w:sectPr w:rsidR="00FB7B0F" w:rsidRPr="00FB7B0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0F"/>
    <w:rsid w:val="00026731"/>
    <w:rsid w:val="007325B6"/>
    <w:rsid w:val="0096488F"/>
    <w:rsid w:val="00A52C16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288EACB-4B9D-48BC-B43E-D22E80E2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B0F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2020-04-21T13:34:00Z</dcterms:created>
  <dcterms:modified xsi:type="dcterms:W3CDTF">2020-04-21T13:34:00Z</dcterms:modified>
</cp:coreProperties>
</file>