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9D10C9">
        <w:rPr>
          <w:lang w:val="hr-HR"/>
        </w:rPr>
        <w:t>PETAK</w:t>
      </w:r>
      <w:r w:rsidRPr="007372A1">
        <w:rPr>
          <w:lang w:val="hr-HR"/>
        </w:rPr>
        <w:t xml:space="preserve"> </w:t>
      </w:r>
      <w:r w:rsidR="0042442A">
        <w:rPr>
          <w:b/>
          <w:bCs/>
          <w:lang w:val="hr-HR"/>
        </w:rPr>
        <w:t xml:space="preserve"> 29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42442A">
        <w:rPr>
          <w:lang w:val="hr-HR"/>
        </w:rPr>
        <w:t>, radna bilježnica</w:t>
      </w:r>
      <w:r w:rsidR="00E452E1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>Naučit ćemo obroke u danu – MEALS OF THE DAY:  BREAKFAST, SNACK,</w:t>
      </w: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LUNCH / DINNER</w:t>
      </w: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SUPPER</w:t>
      </w: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>Udžbenik str. 93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>Naučit ćemo i nazive nekih jela.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>Riješit ćemo zadatke u Radnoj bilježnici, str. 89 i 90.</w:t>
      </w:r>
    </w:p>
    <w:p w:rsidR="00E452E1" w:rsidRDefault="00E452E1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42442A"/>
    <w:rsid w:val="00640174"/>
    <w:rsid w:val="00965A14"/>
    <w:rsid w:val="009D10C9"/>
    <w:rsid w:val="00A52C16"/>
    <w:rsid w:val="00AF1A4F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2020-05-28T14:17:00Z</dcterms:created>
  <dcterms:modified xsi:type="dcterms:W3CDTF">2020-05-28T14:17:00Z</dcterms:modified>
</cp:coreProperties>
</file>