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A568B7">
        <w:rPr>
          <w:lang w:val="hr-HR"/>
        </w:rPr>
        <w:t xml:space="preserve"> </w:t>
      </w:r>
      <w:r w:rsidR="002D092D" w:rsidRPr="002D092D">
        <w:rPr>
          <w:b/>
          <w:bCs/>
          <w:lang w:val="hr-HR"/>
        </w:rPr>
        <w:t>7.a</w:t>
      </w:r>
      <w:r w:rsidR="002D092D">
        <w:rPr>
          <w:lang w:val="hr-HR"/>
        </w:rPr>
        <w:t xml:space="preserve"> i</w:t>
      </w:r>
      <w:r w:rsidR="00A568B7">
        <w:rPr>
          <w:lang w:val="hr-HR"/>
        </w:rPr>
        <w:t xml:space="preserve"> </w:t>
      </w:r>
      <w:r w:rsidR="006114D7">
        <w:rPr>
          <w:b/>
          <w:bCs/>
          <w:lang w:val="hr-HR"/>
        </w:rPr>
        <w:t>7.b)   8</w:t>
      </w:r>
      <w:r w:rsidR="007910AD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>
        <w:rPr>
          <w:lang w:val="hr-HR"/>
        </w:rPr>
        <w:t>.</w:t>
      </w:r>
      <w:r w:rsidR="002D092D">
        <w:rPr>
          <w:lang w:val="hr-HR"/>
        </w:rPr>
        <w:t xml:space="preserve"> - PONEDJELJAK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FE12B6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Danas će vam za sat trebati udžbenik, </w:t>
      </w:r>
      <w:r w:rsidR="003330F0">
        <w:rPr>
          <w:lang w:val="hr-HR"/>
        </w:rPr>
        <w:t xml:space="preserve">radna </w:t>
      </w:r>
      <w:r>
        <w:rPr>
          <w:lang w:val="hr-HR"/>
        </w:rPr>
        <w:t>bilježnica i dobra internetska veza.</w:t>
      </w:r>
    </w:p>
    <w:p w:rsidR="007910AD" w:rsidRDefault="007910AD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putem video chata kao obično.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6114D7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Otvorite </w:t>
      </w:r>
      <w:r w:rsidR="007910AD">
        <w:rPr>
          <w:lang w:val="hr-HR"/>
        </w:rPr>
        <w:t xml:space="preserve">radnu bilježnicu </w:t>
      </w:r>
      <w:r w:rsidR="00852843">
        <w:rPr>
          <w:lang w:val="hr-HR"/>
        </w:rPr>
        <w:t xml:space="preserve">stranica </w:t>
      </w:r>
      <w:r w:rsidR="006114D7">
        <w:rPr>
          <w:lang w:val="hr-HR"/>
        </w:rPr>
        <w:t>113</w:t>
      </w:r>
      <w:r w:rsidR="00655725">
        <w:rPr>
          <w:lang w:val="hr-HR"/>
        </w:rPr>
        <w:t>.</w:t>
      </w:r>
      <w:r w:rsidR="007910AD">
        <w:rPr>
          <w:lang w:val="hr-HR"/>
        </w:rPr>
        <w:t xml:space="preserve"> </w:t>
      </w:r>
      <w:r w:rsidR="006114D7">
        <w:rPr>
          <w:lang w:val="hr-HR"/>
        </w:rPr>
        <w:t xml:space="preserve">Reći ćemo nešto o tome kako izražavamo budućnost glagolskim vremenom SIMPLE FUTURE, odnosno sa WILL i negativno WON'T. Možemo riješiti nekoliko rečenica u zadatku A. </w:t>
      </w:r>
    </w:p>
    <w:p w:rsidR="006114D7" w:rsidRDefault="006114D7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Nakon toga riješit ćemo neke zanimljive zadatke u radnoj str. 114 i 115. </w:t>
      </w:r>
    </w:p>
    <w:p w:rsidR="006114D7" w:rsidRDefault="006114D7" w:rsidP="00655725">
      <w:pPr>
        <w:spacing w:line="276" w:lineRule="auto"/>
        <w:jc w:val="both"/>
        <w:rPr>
          <w:lang w:val="hr-HR"/>
        </w:rPr>
      </w:pPr>
    </w:p>
    <w:p w:rsidR="00655725" w:rsidRDefault="006114D7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VIDIMO SE I ČUJEMO.</w:t>
      </w:r>
    </w:p>
    <w:p w:rsidR="007910AD" w:rsidRDefault="007910AD" w:rsidP="00655725">
      <w:pPr>
        <w:spacing w:line="276" w:lineRule="auto"/>
        <w:jc w:val="both"/>
        <w:rPr>
          <w:lang w:val="hr-HR"/>
        </w:rPr>
      </w:pP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5"/>
    <w:rsid w:val="00026731"/>
    <w:rsid w:val="002D092D"/>
    <w:rsid w:val="003330F0"/>
    <w:rsid w:val="004846D6"/>
    <w:rsid w:val="006114D7"/>
    <w:rsid w:val="00655725"/>
    <w:rsid w:val="006C0801"/>
    <w:rsid w:val="007910AD"/>
    <w:rsid w:val="00852843"/>
    <w:rsid w:val="00A52C16"/>
    <w:rsid w:val="00A568B7"/>
    <w:rsid w:val="00D510A5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2020-06-07T13:51:00Z</dcterms:created>
  <dcterms:modified xsi:type="dcterms:W3CDTF">2020-06-07T13:51:00Z</dcterms:modified>
</cp:coreProperties>
</file>