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D2" w:rsidRDefault="005814B5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a</w:t>
      </w:r>
      <w:r w:rsidR="00DD32D2" w:rsidRPr="003C18A6">
        <w:rPr>
          <w:lang w:val="hr-HR"/>
        </w:rPr>
        <w:t>)</w:t>
      </w:r>
      <w:r w:rsidR="00DD32D2">
        <w:rPr>
          <w:b/>
          <w:bCs/>
          <w:lang w:val="hr-HR"/>
        </w:rPr>
        <w:t xml:space="preserve"> </w:t>
      </w:r>
    </w:p>
    <w:p w:rsidR="00DD32D2" w:rsidRDefault="005814B5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ČETVRTAK  7</w:t>
      </w:r>
      <w:r w:rsidR="00DD32D2">
        <w:rPr>
          <w:lang w:val="hr-HR"/>
        </w:rPr>
        <w:t>.5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spacing w:line="276" w:lineRule="auto"/>
        <w:jc w:val="center"/>
        <w:rPr>
          <w:lang w:val="hr-HR"/>
        </w:rPr>
      </w:pPr>
    </w:p>
    <w:p w:rsidR="00A52C16" w:rsidRDefault="00DD32D2" w:rsidP="00DD32D2">
      <w:pPr>
        <w:jc w:val="center"/>
        <w:rPr>
          <w:lang w:val="hr-HR"/>
        </w:rPr>
      </w:pPr>
      <w:r>
        <w:rPr>
          <w:lang w:val="hr-HR"/>
        </w:rPr>
        <w:t>Danas ćemo obraditi  WORD BUILDING ili WORD FORMATION</w:t>
      </w:r>
    </w:p>
    <w:p w:rsidR="00DD32D2" w:rsidRDefault="00DD32D2" w:rsidP="00DD32D2">
      <w:pPr>
        <w:jc w:val="center"/>
        <w:rPr>
          <w:lang w:val="hr-HR"/>
        </w:rPr>
      </w:pPr>
    </w:p>
    <w:p w:rsidR="00DD32D2" w:rsidRDefault="00DD32D2" w:rsidP="00DD32D2">
      <w:pPr>
        <w:jc w:val="center"/>
        <w:rPr>
          <w:lang w:val="hr-HR"/>
        </w:rPr>
      </w:pPr>
      <w:r>
        <w:rPr>
          <w:lang w:val="hr-HR"/>
        </w:rPr>
        <w:t xml:space="preserve">Udžbenik – str. 115, 116 </w:t>
      </w:r>
    </w:p>
    <w:p w:rsidR="00DD32D2" w:rsidRPr="00DD32D2" w:rsidRDefault="00DD32D2" w:rsidP="00DD32D2">
      <w:pPr>
        <w:jc w:val="center"/>
      </w:pPr>
      <w:r>
        <w:rPr>
          <w:lang w:val="hr-HR"/>
        </w:rPr>
        <w:t>Radna – str. 83, 84</w:t>
      </w:r>
    </w:p>
    <w:sectPr w:rsidR="00DD32D2" w:rsidRPr="00DD32D2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5814B5"/>
    <w:rsid w:val="00A52C16"/>
    <w:rsid w:val="00D10334"/>
    <w:rsid w:val="00D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2020-05-06T13:46:00Z</dcterms:created>
  <dcterms:modified xsi:type="dcterms:W3CDTF">2020-05-06T13:46:00Z</dcterms:modified>
</cp:coreProperties>
</file>