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4B" w:rsidRDefault="005411E0" w:rsidP="00DD32D2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 8. a</w:t>
      </w:r>
    </w:p>
    <w:p w:rsidR="00DD32D2" w:rsidRDefault="005411E0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>PETAK  5</w:t>
      </w:r>
      <w:r w:rsidR="004A0FF1">
        <w:rPr>
          <w:lang w:val="hr-HR"/>
        </w:rPr>
        <w:t>.6</w:t>
      </w:r>
      <w:r w:rsidR="00DD32D2" w:rsidRPr="003C18A6">
        <w:rPr>
          <w:lang w:val="hr-HR"/>
        </w:rPr>
        <w:t>.2020.</w:t>
      </w:r>
    </w:p>
    <w:p w:rsidR="00DD32D2" w:rsidRDefault="00DD32D2" w:rsidP="00DD32D2">
      <w:pPr>
        <w:spacing w:line="276" w:lineRule="auto"/>
        <w:jc w:val="center"/>
        <w:rPr>
          <w:lang w:val="hr-HR"/>
        </w:rPr>
      </w:pPr>
    </w:p>
    <w:p w:rsidR="005A4D4B" w:rsidRDefault="005A4D4B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>Radit ćemo opet preko video chata.</w:t>
      </w:r>
    </w:p>
    <w:p w:rsidR="000F7F81" w:rsidRDefault="000F7F81" w:rsidP="00DD32D2">
      <w:pPr>
        <w:spacing w:line="276" w:lineRule="auto"/>
        <w:jc w:val="center"/>
        <w:rPr>
          <w:lang w:val="hr-HR"/>
        </w:rPr>
      </w:pPr>
    </w:p>
    <w:p w:rsidR="000F7F81" w:rsidRDefault="004A0FF1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Udžbenik, str. 140, 141 – First </w:t>
      </w:r>
      <w:r w:rsidRPr="004A0FF1">
        <w:rPr>
          <w:lang w:val="en-GB"/>
        </w:rPr>
        <w:t xml:space="preserve">Conditional </w:t>
      </w:r>
      <w:r>
        <w:rPr>
          <w:lang w:val="hr-HR"/>
        </w:rPr>
        <w:t>– Ex. A, B, C</w:t>
      </w:r>
    </w:p>
    <w:sectPr w:rsidR="000F7F81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D2"/>
    <w:rsid w:val="00026731"/>
    <w:rsid w:val="000F7F81"/>
    <w:rsid w:val="004A0FF1"/>
    <w:rsid w:val="005256A1"/>
    <w:rsid w:val="005411E0"/>
    <w:rsid w:val="005A4D4B"/>
    <w:rsid w:val="006C0E0F"/>
    <w:rsid w:val="00A52C16"/>
    <w:rsid w:val="00DD32D2"/>
    <w:rsid w:val="00E6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D7C810A-EEE0-4ED2-9412-0E28EEC8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2D2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2020-06-04T11:50:00Z</dcterms:created>
  <dcterms:modified xsi:type="dcterms:W3CDTF">2020-06-04T11:50:00Z</dcterms:modified>
</cp:coreProperties>
</file>