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 w:rsidR="00B03149">
        <w:rPr>
          <w:lang w:val="hr-HR"/>
        </w:rPr>
        <w:t xml:space="preserve">  </w:t>
      </w:r>
      <w:r w:rsidR="007242DF">
        <w:rPr>
          <w:lang w:val="hr-HR"/>
        </w:rPr>
        <w:t>8. a</w:t>
      </w:r>
      <w:r w:rsidRPr="003C18A6">
        <w:rPr>
          <w:lang w:val="hr-HR"/>
        </w:rPr>
        <w:t>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7242DF">
        <w:rPr>
          <w:lang w:val="hr-HR"/>
        </w:rPr>
        <w:t>ČETVRTAK   18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9917FD" w:rsidRDefault="00F64F88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N</w:t>
      </w:r>
      <w:r w:rsidR="00B03149">
        <w:rPr>
          <w:lang w:val="hr-HR"/>
        </w:rPr>
        <w:t>astavljamo s neupravnim govorom i vježbama ponavljanja.</w:t>
      </w:r>
    </w:p>
    <w:p w:rsidR="00F64F88" w:rsidRDefault="00F64F88" w:rsidP="0051779E">
      <w:pPr>
        <w:spacing w:line="276" w:lineRule="auto"/>
        <w:jc w:val="center"/>
        <w:rPr>
          <w:lang w:val="hr-HR"/>
        </w:rPr>
      </w:pPr>
    </w:p>
    <w:p w:rsidR="00F64F88" w:rsidRDefault="00B03149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Treba vam Radna bilježnica, str. </w:t>
      </w:r>
      <w:r w:rsidR="007242DF">
        <w:rPr>
          <w:lang w:val="hr-HR"/>
        </w:rPr>
        <w:t xml:space="preserve">101, </w:t>
      </w:r>
      <w:r>
        <w:rPr>
          <w:lang w:val="hr-HR"/>
        </w:rPr>
        <w:t>102, 104 (B), ….</w:t>
      </w:r>
      <w:r w:rsidR="00F64F88">
        <w:rPr>
          <w:lang w:val="hr-HR"/>
        </w:rPr>
        <w:t xml:space="preserve"> i dalje</w:t>
      </w:r>
    </w:p>
    <w:sectPr w:rsidR="00F64F8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3E6835"/>
    <w:rsid w:val="0051779E"/>
    <w:rsid w:val="007242DF"/>
    <w:rsid w:val="009917FD"/>
    <w:rsid w:val="00A52C16"/>
    <w:rsid w:val="00B03149"/>
    <w:rsid w:val="00BB4096"/>
    <w:rsid w:val="00C85577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2020-06-17T11:15:00Z</dcterms:created>
  <dcterms:modified xsi:type="dcterms:W3CDTF">2020-06-17T11:15:00Z</dcterms:modified>
</cp:coreProperties>
</file>