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AF8" w:rsidRDefault="00F27AF8" w:rsidP="00F27AF8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 xml:space="preserve">ENGLESKI JEZIK   </w:t>
      </w:r>
      <w:r w:rsidR="00887B80">
        <w:rPr>
          <w:b/>
          <w:bCs/>
          <w:lang w:val="hr-HR"/>
        </w:rPr>
        <w:t>7.a)   22</w:t>
      </w:r>
      <w:r>
        <w:rPr>
          <w:b/>
          <w:bCs/>
          <w:lang w:val="hr-HR"/>
        </w:rPr>
        <w:t>.5.2020</w:t>
      </w:r>
      <w:r w:rsidR="00887B80">
        <w:rPr>
          <w:lang w:val="hr-HR"/>
        </w:rPr>
        <w:t>. – PE</w:t>
      </w:r>
      <w:r w:rsidR="00E910BF">
        <w:rPr>
          <w:lang w:val="hr-HR"/>
        </w:rPr>
        <w:t>TAK</w:t>
      </w:r>
    </w:p>
    <w:p w:rsidR="00F27AF8" w:rsidRDefault="00F27AF8" w:rsidP="00F27AF8">
      <w:pPr>
        <w:spacing w:line="276" w:lineRule="auto"/>
        <w:jc w:val="center"/>
        <w:rPr>
          <w:lang w:val="hr-HR"/>
        </w:rPr>
      </w:pPr>
    </w:p>
    <w:p w:rsidR="00F27AF8" w:rsidRDefault="00F27AF8" w:rsidP="00F27AF8">
      <w:pPr>
        <w:spacing w:line="276" w:lineRule="auto"/>
        <w:jc w:val="center"/>
        <w:rPr>
          <w:lang w:val="hr-HR"/>
        </w:rPr>
      </w:pPr>
      <w:r>
        <w:rPr>
          <w:lang w:val="hr-HR"/>
        </w:rPr>
        <w:t>Radit ćemo preko Video chata, a ja ću vas nazvati na početku sata.</w:t>
      </w:r>
    </w:p>
    <w:p w:rsidR="00F27AF8" w:rsidRDefault="00F27AF8" w:rsidP="00F27AF8">
      <w:pPr>
        <w:spacing w:line="276" w:lineRule="auto"/>
        <w:jc w:val="center"/>
        <w:rPr>
          <w:lang w:val="hr-HR"/>
        </w:rPr>
      </w:pPr>
      <w:r>
        <w:rPr>
          <w:lang w:val="hr-HR"/>
        </w:rPr>
        <w:t>Po</w:t>
      </w:r>
      <w:r w:rsidR="00D725FA">
        <w:rPr>
          <w:lang w:val="hr-HR"/>
        </w:rPr>
        <w:t xml:space="preserve">treban vam je udžbenik, str. 125 – A </w:t>
      </w:r>
      <w:r w:rsidR="00931B37">
        <w:rPr>
          <w:lang w:val="hr-HR"/>
        </w:rPr>
        <w:t xml:space="preserve">– </w:t>
      </w:r>
      <w:r w:rsidR="00D725FA">
        <w:rPr>
          <w:lang w:val="hr-HR"/>
        </w:rPr>
        <w:t xml:space="preserve"> </w:t>
      </w:r>
      <w:proofErr w:type="spellStart"/>
      <w:r w:rsidR="00D725FA">
        <w:rPr>
          <w:lang w:val="hr-HR"/>
        </w:rPr>
        <w:t>Vocabox</w:t>
      </w:r>
      <w:proofErr w:type="spellEnd"/>
      <w:r w:rsidR="00D725FA">
        <w:rPr>
          <w:lang w:val="hr-HR"/>
        </w:rPr>
        <w:t xml:space="preserve"> – B </w:t>
      </w:r>
    </w:p>
    <w:p w:rsidR="00A52C16" w:rsidRDefault="00A52C16" w:rsidP="00D725FA">
      <w:pPr>
        <w:jc w:val="center"/>
        <w:rPr>
          <w:lang w:val="it-IT"/>
        </w:rPr>
      </w:pPr>
    </w:p>
    <w:p w:rsidR="00D725FA" w:rsidRPr="00D725FA" w:rsidRDefault="00D725FA" w:rsidP="00D725FA">
      <w:pPr>
        <w:jc w:val="center"/>
        <w:rPr>
          <w:lang w:val="hr-HR"/>
        </w:rPr>
      </w:pPr>
      <w:r w:rsidRPr="00D725FA">
        <w:rPr>
          <w:lang w:val="hr-HR"/>
        </w:rPr>
        <w:t>Razgovarat ćemo o modi i nekim stvarima vezanim za to.</w:t>
      </w:r>
    </w:p>
    <w:sectPr w:rsidR="00D725FA" w:rsidRPr="00D725FA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F8"/>
    <w:rsid w:val="00026731"/>
    <w:rsid w:val="00443079"/>
    <w:rsid w:val="00887B80"/>
    <w:rsid w:val="00931B37"/>
    <w:rsid w:val="00A52C16"/>
    <w:rsid w:val="00D725FA"/>
    <w:rsid w:val="00E910BF"/>
    <w:rsid w:val="00F2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4C99B5E-E05F-4396-B5E6-034FE502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AF8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2020-05-21T11:34:00Z</dcterms:created>
  <dcterms:modified xsi:type="dcterms:W3CDTF">2020-05-21T11:34:00Z</dcterms:modified>
</cp:coreProperties>
</file>