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7709B3">
        <w:rPr>
          <w:b/>
          <w:bCs/>
          <w:lang w:val="hr-HR"/>
        </w:rPr>
        <w:t>7.a</w:t>
      </w:r>
      <w:r w:rsidR="00C01ECE">
        <w:rPr>
          <w:b/>
          <w:bCs/>
          <w:lang w:val="hr-HR"/>
        </w:rPr>
        <w:t>)   28</w:t>
      </w:r>
      <w:r>
        <w:rPr>
          <w:b/>
          <w:bCs/>
          <w:lang w:val="hr-HR"/>
        </w:rPr>
        <w:t>.5.2020</w:t>
      </w:r>
      <w:r w:rsidR="0052026A">
        <w:rPr>
          <w:lang w:val="hr-HR"/>
        </w:rPr>
        <w:t>. – ČETVRTAK</w:t>
      </w:r>
    </w:p>
    <w:p w:rsidR="00570091" w:rsidRDefault="00570091" w:rsidP="00F27AF8">
      <w:pPr>
        <w:spacing w:line="276" w:lineRule="auto"/>
        <w:jc w:val="center"/>
        <w:rPr>
          <w:lang w:val="hr-HR"/>
        </w:rPr>
      </w:pPr>
    </w:p>
    <w:p w:rsidR="00570091" w:rsidRDefault="00570091" w:rsidP="00570091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570091" w:rsidRDefault="00570091" w:rsidP="00570091">
      <w:pPr>
        <w:spacing w:line="276" w:lineRule="auto"/>
        <w:jc w:val="center"/>
        <w:rPr>
          <w:lang w:val="hr-HR"/>
        </w:rPr>
      </w:pPr>
    </w:p>
    <w:p w:rsidR="00570091" w:rsidRDefault="00570091" w:rsidP="00F27AF8">
      <w:pPr>
        <w:spacing w:line="276" w:lineRule="auto"/>
        <w:jc w:val="center"/>
        <w:rPr>
          <w:lang w:val="hr-HR"/>
        </w:rPr>
      </w:pPr>
    </w:p>
    <w:p w:rsidR="00F64E6A" w:rsidRDefault="00F64E6A" w:rsidP="00F64E6A">
      <w:r>
        <w:rPr>
          <w:lang w:val="hr-HR"/>
        </w:rPr>
        <w:t>Započet ćemo s novom cjelinom</w:t>
      </w:r>
      <w:r>
        <w:t xml:space="preserve"> – L 21 – The Weekend, finally!</w:t>
      </w:r>
    </w:p>
    <w:p w:rsidR="00F64E6A" w:rsidRDefault="00F64E6A" w:rsidP="00F64E6A"/>
    <w:p w:rsidR="00F64E6A" w:rsidRDefault="00F64E6A" w:rsidP="00F64E6A">
      <w:r>
        <w:rPr>
          <w:lang w:val="hr-HR"/>
        </w:rPr>
        <w:t>Vidjet ćemo na koji način možemo izraziti budućnost</w:t>
      </w:r>
      <w:r>
        <w:t xml:space="preserve">, GOING TO – FUTURE, PRESENT CONTINUOUS I SIMPLE FUTURE – </w:t>
      </w:r>
      <w:r>
        <w:rPr>
          <w:b/>
          <w:bCs/>
          <w:i/>
          <w:iCs/>
          <w:u w:val="single"/>
        </w:rPr>
        <w:t>Expressing future</w:t>
      </w:r>
    </w:p>
    <w:p w:rsidR="00F64E6A" w:rsidRDefault="00F64E6A" w:rsidP="00F64E6A"/>
    <w:p w:rsidR="00F64E6A" w:rsidRDefault="00F64E6A" w:rsidP="00F64E6A">
      <w:pPr>
        <w:rPr>
          <w:lang w:val="hr-HR"/>
        </w:rPr>
      </w:pPr>
      <w:r>
        <w:rPr>
          <w:lang w:val="hr-HR"/>
        </w:rPr>
        <w:t>Trebat ćemo Radnu bilježnicu, str. 155, 156 i 157.</w:t>
      </w:r>
    </w:p>
    <w:p w:rsidR="009A22DA" w:rsidRDefault="009A22DA" w:rsidP="009A22DA">
      <w:pPr>
        <w:spacing w:line="276" w:lineRule="auto"/>
        <w:jc w:val="center"/>
        <w:rPr>
          <w:lang w:val="hr-HR"/>
        </w:rPr>
      </w:pPr>
    </w:p>
    <w:p w:rsidR="00A52C16" w:rsidRPr="009A22DA" w:rsidRDefault="00A52C16">
      <w:pPr>
        <w:rPr>
          <w:lang w:val="hr-HR"/>
        </w:rPr>
      </w:pPr>
    </w:p>
    <w:sectPr w:rsidR="00A52C16" w:rsidRPr="009A22DA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055D95"/>
    <w:rsid w:val="0052026A"/>
    <w:rsid w:val="00570091"/>
    <w:rsid w:val="007709B3"/>
    <w:rsid w:val="009A22DA"/>
    <w:rsid w:val="00A52C16"/>
    <w:rsid w:val="00C01ECE"/>
    <w:rsid w:val="00C74698"/>
    <w:rsid w:val="00D53C5E"/>
    <w:rsid w:val="00DD1890"/>
    <w:rsid w:val="00F27AF8"/>
    <w:rsid w:val="00F6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2020-05-27T11:35:00Z</dcterms:created>
  <dcterms:modified xsi:type="dcterms:W3CDTF">2020-05-27T11:35:00Z</dcterms:modified>
</cp:coreProperties>
</file>