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16" w:rsidRDefault="00B50FEE" w:rsidP="00984FCE">
      <w:pPr>
        <w:spacing w:line="276" w:lineRule="auto"/>
        <w:jc w:val="both"/>
        <w:rPr>
          <w:lang w:val="hr-HR"/>
        </w:rPr>
      </w:pPr>
      <w:r>
        <w:rPr>
          <w:lang w:val="hr-HR"/>
        </w:rPr>
        <w:t>MIRJANA AJHORN</w:t>
      </w:r>
    </w:p>
    <w:p w:rsidR="00B50FEE" w:rsidRDefault="00B50FEE" w:rsidP="00984FCE">
      <w:pPr>
        <w:spacing w:line="276" w:lineRule="auto"/>
        <w:jc w:val="both"/>
        <w:rPr>
          <w:lang w:val="hr-HR"/>
        </w:rPr>
      </w:pPr>
    </w:p>
    <w:p w:rsidR="00B50FEE" w:rsidRPr="008D15DE" w:rsidRDefault="00B50FEE" w:rsidP="00984FCE">
      <w:pPr>
        <w:spacing w:line="276" w:lineRule="auto"/>
        <w:jc w:val="both"/>
        <w:rPr>
          <w:sz w:val="16"/>
          <w:szCs w:val="16"/>
          <w:lang w:val="hr-HR"/>
        </w:rPr>
      </w:pPr>
      <w:r w:rsidRPr="008D15DE">
        <w:rPr>
          <w:sz w:val="16"/>
          <w:szCs w:val="16"/>
          <w:lang w:val="hr-HR"/>
        </w:rPr>
        <w:t xml:space="preserve">Moja je veza s OŠ Monte Zaro veoma duga. Sve je započelo u rujnu 1961. godine kad se ova škola osnovala, a ja sam krenula u prvi razred osnovne škole. Nakon nekog vremena moja su djeca, troje njih, također pohađala ovu školu, a nastavilo se kad sam ja 1994. godine dobila posao kao učiteljica engleskog jezika. Upoznala sam i trudila se podučavati što bolje engleski </w:t>
      </w:r>
      <w:r w:rsidR="00984FCE" w:rsidRPr="008D15DE">
        <w:rPr>
          <w:sz w:val="16"/>
          <w:szCs w:val="16"/>
          <w:lang w:val="hr-HR"/>
        </w:rPr>
        <w:t>jezik učenike</w:t>
      </w:r>
      <w:r w:rsidRPr="008D15DE">
        <w:rPr>
          <w:sz w:val="16"/>
          <w:szCs w:val="16"/>
          <w:lang w:val="hr-HR"/>
        </w:rPr>
        <w:t xml:space="preserve"> 26 generacija. Davala sam sve od sebe punim žarom sve do posljednjeg dana nastave. Pokušavala sam</w:t>
      </w:r>
      <w:r w:rsidR="00984FCE" w:rsidRPr="008D15DE">
        <w:rPr>
          <w:sz w:val="16"/>
          <w:szCs w:val="16"/>
          <w:lang w:val="hr-HR"/>
        </w:rPr>
        <w:t xml:space="preserve"> širiti im znanje,</w:t>
      </w:r>
      <w:r w:rsidR="006A5737" w:rsidRPr="008D15DE">
        <w:rPr>
          <w:sz w:val="16"/>
          <w:szCs w:val="16"/>
          <w:lang w:val="hr-HR"/>
        </w:rPr>
        <w:t xml:space="preserve"> upućivati ih u život i biti im istovremeno učitelj, majka i prijatelj, </w:t>
      </w:r>
      <w:r w:rsidR="00984FCE" w:rsidRPr="008D15DE">
        <w:rPr>
          <w:sz w:val="16"/>
          <w:szCs w:val="16"/>
          <w:lang w:val="hr-HR"/>
        </w:rPr>
        <w:t xml:space="preserve">a uspjeh je meni potpun ako sam pridonijela da jednoga dana </w:t>
      </w:r>
      <w:r w:rsidR="006A5737" w:rsidRPr="008D15DE">
        <w:rPr>
          <w:sz w:val="16"/>
          <w:szCs w:val="16"/>
          <w:lang w:val="hr-HR"/>
        </w:rPr>
        <w:t xml:space="preserve">budu </w:t>
      </w:r>
      <w:r w:rsidR="00984FCE" w:rsidRPr="008D15DE">
        <w:rPr>
          <w:sz w:val="16"/>
          <w:szCs w:val="16"/>
          <w:lang w:val="hr-HR"/>
        </w:rPr>
        <w:t>pošteni i dobri ljudi.</w:t>
      </w:r>
      <w:r w:rsidRPr="008D15DE">
        <w:rPr>
          <w:sz w:val="16"/>
          <w:szCs w:val="16"/>
          <w:lang w:val="hr-HR"/>
        </w:rPr>
        <w:t xml:space="preserve"> Drago mi je kad nakon puno godina susretnem svoje učenike i oni mi se obrate</w:t>
      </w:r>
      <w:r w:rsidR="00984FCE" w:rsidRPr="008D15DE">
        <w:rPr>
          <w:sz w:val="16"/>
          <w:szCs w:val="16"/>
          <w:lang w:val="hr-HR"/>
        </w:rPr>
        <w:t>. Svima vama, dragim učiteljima i učiteljicama, stručnim suradnicima i ostalom osoblju koji ostaje, želim da imate isti žar, strpljenje i volju da nastavite s ovim vrlo teškim ali humanim radom.</w:t>
      </w:r>
      <w:r w:rsidR="005E2EF7" w:rsidRPr="008D15DE">
        <w:rPr>
          <w:sz w:val="16"/>
          <w:szCs w:val="16"/>
          <w:lang w:val="hr-HR"/>
        </w:rPr>
        <w:t xml:space="preserve"> Ja sam, evo svoj radni vijek od 42 i pol godine završila i ne žalim ni za čime.</w:t>
      </w:r>
      <w:bookmarkStart w:id="0" w:name="_GoBack"/>
      <w:bookmarkEnd w:id="0"/>
      <w:r w:rsidR="00984FCE" w:rsidRPr="008D15DE">
        <w:rPr>
          <w:sz w:val="16"/>
          <w:szCs w:val="16"/>
          <w:lang w:val="hr-HR"/>
        </w:rPr>
        <w:t xml:space="preserve"> SRETNO !</w:t>
      </w:r>
    </w:p>
    <w:sectPr w:rsidR="00B50FEE" w:rsidRPr="008D15DE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lanaksekcija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lanaksekcija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attachedTemplate r:id="rId1"/>
  <w:stylePaneFormatFilter w:val="5004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</w:compat>
  <w:rsids>
    <w:rsidRoot w:val="00B50FEE"/>
    <w:rsid w:val="00026731"/>
    <w:rsid w:val="005E2EF7"/>
    <w:rsid w:val="006A5737"/>
    <w:rsid w:val="008D15DE"/>
    <w:rsid w:val="00984FCE"/>
    <w:rsid w:val="00A52C16"/>
    <w:rsid w:val="00B50FEE"/>
    <w:rsid w:val="00DC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C0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rsid w:val="00DC39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rsid w:val="00DC39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rsid w:val="00DC39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rsid w:val="00DC39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rsid w:val="00DC39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rsid w:val="00DC39C0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rsid w:val="00DC39C0"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rsid w:val="00DC39C0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rsid w:val="00DC39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rsid w:val="00DC39C0"/>
    <w:pPr>
      <w:numPr>
        <w:numId w:val="1"/>
      </w:numPr>
    </w:pPr>
  </w:style>
  <w:style w:type="numbering" w:styleId="1ai">
    <w:name w:val="Outline List 1"/>
    <w:basedOn w:val="Bezpopisa"/>
    <w:rsid w:val="00DC39C0"/>
    <w:pPr>
      <w:numPr>
        <w:numId w:val="3"/>
      </w:numPr>
    </w:pPr>
  </w:style>
  <w:style w:type="numbering" w:styleId="lanaksekcija">
    <w:name w:val="Outline List 3"/>
    <w:basedOn w:val="Bezpopisa"/>
    <w:rsid w:val="00DC39C0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rsid w:val="00DC39C0"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rsid w:val="00DC39C0"/>
    <w:pPr>
      <w:spacing w:after="120"/>
    </w:pPr>
  </w:style>
  <w:style w:type="paragraph" w:styleId="Tijeloteksta2">
    <w:name w:val="Body Text 2"/>
    <w:basedOn w:val="Normal"/>
    <w:uiPriority w:val="99"/>
    <w:semiHidden/>
    <w:unhideWhenUsed/>
    <w:rsid w:val="00DC39C0"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rsid w:val="00DC39C0"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rsid w:val="00DC39C0"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rsid w:val="00DC39C0"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rsid w:val="00DC39C0"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rsid w:val="00DC39C0"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rsid w:val="00DC39C0"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rsid w:val="00DC39C0"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  <w:rsid w:val="00DC39C0"/>
  </w:style>
  <w:style w:type="paragraph" w:styleId="Potpise-pote">
    <w:name w:val="E-mail Signature"/>
    <w:basedOn w:val="Normal"/>
    <w:uiPriority w:val="99"/>
    <w:semiHidden/>
    <w:unhideWhenUsed/>
    <w:rsid w:val="00DC39C0"/>
  </w:style>
  <w:style w:type="character" w:styleId="Istaknuto">
    <w:name w:val="Emphasis"/>
    <w:basedOn w:val="Zadanifontodlomka"/>
    <w:uiPriority w:val="20"/>
    <w:qFormat/>
    <w:rsid w:val="00DC39C0"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rsid w:val="00DC39C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sid w:val="00DC39C0"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DC39C0"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rsid w:val="00DC39C0"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rsid w:val="00DC39C0"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  <w:rsid w:val="00DC39C0"/>
  </w:style>
  <w:style w:type="paragraph" w:styleId="HTML-adresa">
    <w:name w:val="HTML Address"/>
    <w:basedOn w:val="Normal"/>
    <w:uiPriority w:val="99"/>
    <w:semiHidden/>
    <w:unhideWhenUsed/>
    <w:rsid w:val="00DC39C0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DC39C0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DC39C0"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DC39C0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DC39C0"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sid w:val="00DC39C0"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DC39C0"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sid w:val="00DC39C0"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DC39C0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DC39C0"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  <w:rsid w:val="00DC39C0"/>
  </w:style>
  <w:style w:type="paragraph" w:styleId="Popis">
    <w:name w:val="List"/>
    <w:basedOn w:val="Normal"/>
    <w:uiPriority w:val="99"/>
    <w:semiHidden/>
    <w:unhideWhenUsed/>
    <w:rsid w:val="00DC39C0"/>
    <w:pPr>
      <w:ind w:left="360" w:hanging="360"/>
    </w:pPr>
  </w:style>
  <w:style w:type="paragraph" w:styleId="Popis2">
    <w:name w:val="List 2"/>
    <w:basedOn w:val="Normal"/>
    <w:uiPriority w:val="99"/>
    <w:semiHidden/>
    <w:unhideWhenUsed/>
    <w:rsid w:val="00DC39C0"/>
    <w:pPr>
      <w:ind w:left="720" w:hanging="360"/>
    </w:pPr>
  </w:style>
  <w:style w:type="paragraph" w:styleId="Popis3">
    <w:name w:val="List 3"/>
    <w:basedOn w:val="Normal"/>
    <w:uiPriority w:val="99"/>
    <w:semiHidden/>
    <w:unhideWhenUsed/>
    <w:rsid w:val="00DC39C0"/>
    <w:pPr>
      <w:ind w:left="1080" w:hanging="360"/>
    </w:pPr>
  </w:style>
  <w:style w:type="paragraph" w:styleId="Popis4">
    <w:name w:val="List 4"/>
    <w:basedOn w:val="Normal"/>
    <w:uiPriority w:val="99"/>
    <w:semiHidden/>
    <w:unhideWhenUsed/>
    <w:rsid w:val="00DC39C0"/>
    <w:pPr>
      <w:ind w:left="1440" w:hanging="360"/>
    </w:pPr>
  </w:style>
  <w:style w:type="paragraph" w:styleId="Popis5">
    <w:name w:val="List 5"/>
    <w:basedOn w:val="Normal"/>
    <w:uiPriority w:val="99"/>
    <w:semiHidden/>
    <w:unhideWhenUsed/>
    <w:rsid w:val="00DC39C0"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rsid w:val="00DC39C0"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rsid w:val="00DC39C0"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rsid w:val="00DC39C0"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rsid w:val="00DC39C0"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rsid w:val="00DC39C0"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rsid w:val="00DC39C0"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rsid w:val="00DC39C0"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rsid w:val="00DC39C0"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rsid w:val="00DC39C0"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rsid w:val="00DC39C0"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rsid w:val="00DC39C0"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rsid w:val="00DC39C0"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rsid w:val="00DC39C0"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rsid w:val="00DC39C0"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rsid w:val="00DC39C0"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rsid w:val="00DC39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  <w:rsid w:val="00DC39C0"/>
  </w:style>
  <w:style w:type="paragraph" w:styleId="Obinouvueno">
    <w:name w:val="Normal Indent"/>
    <w:basedOn w:val="Normal"/>
    <w:uiPriority w:val="99"/>
    <w:semiHidden/>
    <w:unhideWhenUsed/>
    <w:rsid w:val="00DC39C0"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  <w:rsid w:val="00DC39C0"/>
  </w:style>
  <w:style w:type="character" w:styleId="Brojstranice">
    <w:name w:val="page number"/>
    <w:basedOn w:val="Zadanifontodlomka"/>
    <w:uiPriority w:val="99"/>
    <w:semiHidden/>
    <w:unhideWhenUsed/>
    <w:rsid w:val="00DC39C0"/>
  </w:style>
  <w:style w:type="paragraph" w:styleId="Obinitekst">
    <w:name w:val="Plain Text"/>
    <w:basedOn w:val="Normal"/>
    <w:uiPriority w:val="99"/>
    <w:semiHidden/>
    <w:unhideWhenUsed/>
    <w:rsid w:val="00DC39C0"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  <w:rsid w:val="00DC39C0"/>
  </w:style>
  <w:style w:type="paragraph" w:styleId="Potpis">
    <w:name w:val="Signature"/>
    <w:basedOn w:val="Normal"/>
    <w:uiPriority w:val="99"/>
    <w:semiHidden/>
    <w:unhideWhenUsed/>
    <w:rsid w:val="00DC39C0"/>
    <w:pPr>
      <w:ind w:left="4320"/>
    </w:pPr>
  </w:style>
  <w:style w:type="character" w:styleId="Naglaeno">
    <w:name w:val="Strong"/>
    <w:basedOn w:val="Zadanifontodlomka"/>
    <w:uiPriority w:val="23"/>
    <w:qFormat/>
    <w:rsid w:val="00DC39C0"/>
    <w:rPr>
      <w:b/>
      <w:bCs/>
    </w:rPr>
  </w:style>
  <w:style w:type="paragraph" w:styleId="Podnaslov">
    <w:name w:val="Subtitle"/>
    <w:basedOn w:val="Normal"/>
    <w:uiPriority w:val="11"/>
    <w:qFormat/>
    <w:rsid w:val="00DC39C0"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rsid w:val="00DC39C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rsid w:val="00DC39C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rsid w:val="00DC39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rsid w:val="00DC39C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rsid w:val="00DC39C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sid w:val="00DC39C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rsid w:val="00DC39C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sid w:val="00DC39C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rsid w:val="00DC39C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rsid w:val="00DC39C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sid w:val="00DC39C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sid w:val="00DC39C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sid w:val="00DC39C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rsid w:val="00DC39C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rsid w:val="00DC39C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rsid w:val="00DC39C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rsid w:val="00DC39C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DC3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1">
    <w:name w:val="Table Grid 1"/>
    <w:basedOn w:val="Obinatablica"/>
    <w:rsid w:val="00DC39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rsid w:val="00DC39C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rsid w:val="00DC39C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rsid w:val="00DC39C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rsid w:val="00DC39C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rsid w:val="00DC39C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sid w:val="00DC39C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rsid w:val="00DC39C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rsid w:val="00DC39C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rsid w:val="00DC39C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rsid w:val="00DC39C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rsid w:val="00DC39C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rsid w:val="00DC39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rsid w:val="00DC39C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rsid w:val="00DC39C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rsid w:val="00DC39C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rsid w:val="00DC39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rsid w:val="00DC39C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rsid w:val="00DC39C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rsid w:val="00DC39C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rsid w:val="00DC39C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rsid w:val="00DC39C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rsid w:val="00DC3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DC39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rsid w:val="00DC39C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rsid w:val="00DC39C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rsid w:val="00DC39C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sid w:val="00DC39C0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sid w:val="00DC39C0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DC39C0"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sid w:val="00DC39C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sid w:val="00DC39C0"/>
    <w:rPr>
      <w:b/>
      <w:bCs/>
    </w:rPr>
  </w:style>
  <w:style w:type="paragraph" w:styleId="Kartadokumenta">
    <w:name w:val="Document Map"/>
    <w:basedOn w:val="Normal"/>
    <w:uiPriority w:val="99"/>
    <w:semiHidden/>
    <w:unhideWhenUsed/>
    <w:rsid w:val="00DC3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DC39C0"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sid w:val="00DC39C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39C0"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sid w:val="00DC39C0"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C39C0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C39C0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C39C0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C39C0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C39C0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C39C0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C39C0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C39C0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C39C0"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DC39C0"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rsid w:val="00DC39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rsid w:val="00DC39C0"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DC39C0"/>
  </w:style>
  <w:style w:type="paragraph" w:styleId="Naslovtabliceizvora">
    <w:name w:val="toa heading"/>
    <w:basedOn w:val="Normal"/>
    <w:next w:val="Normal"/>
    <w:uiPriority w:val="99"/>
    <w:semiHidden/>
    <w:unhideWhenUsed/>
    <w:rsid w:val="00DC39C0"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  <w:rsid w:val="00DC39C0"/>
  </w:style>
  <w:style w:type="paragraph" w:styleId="Sadraj2">
    <w:name w:val="toc 2"/>
    <w:basedOn w:val="Normal"/>
    <w:next w:val="Normal"/>
    <w:autoRedefine/>
    <w:uiPriority w:val="99"/>
    <w:semiHidden/>
    <w:unhideWhenUsed/>
    <w:rsid w:val="00DC39C0"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rsid w:val="00DC39C0"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rsid w:val="00DC39C0"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rsid w:val="00DC39C0"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rsid w:val="00DC39C0"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rsid w:val="00DC39C0"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rsid w:val="00DC39C0"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rsid w:val="00DC39C0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PINO</cp:lastModifiedBy>
  <cp:revision>3</cp:revision>
  <cp:lastPrinted>2020-08-28T05:48:00Z</cp:lastPrinted>
  <dcterms:created xsi:type="dcterms:W3CDTF">2020-08-28T05:51:00Z</dcterms:created>
  <dcterms:modified xsi:type="dcterms:W3CDTF">2020-08-31T19:27:00Z</dcterms:modified>
</cp:coreProperties>
</file>